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临沂职业学院</w:t>
      </w:r>
      <w:r>
        <w:rPr>
          <w:rFonts w:ascii="黑体" w:hAnsi="黑体" w:eastAsia="黑体"/>
          <w:sz w:val="36"/>
          <w:szCs w:val="36"/>
        </w:rPr>
        <w:t>2022</w:t>
      </w:r>
      <w:r>
        <w:rPr>
          <w:rFonts w:hint="eastAsia" w:ascii="黑体" w:hAnsi="黑体" w:eastAsia="黑体"/>
          <w:sz w:val="36"/>
          <w:szCs w:val="36"/>
        </w:rPr>
        <w:t>届毕业生</w:t>
      </w:r>
      <w:r>
        <w:rPr>
          <w:rFonts w:hint="eastAsia" w:ascii="黑体" w:hAnsi="黑体" w:eastAsia="黑体"/>
          <w:sz w:val="36"/>
          <w:szCs w:val="36"/>
          <w:lang w:eastAsia="zh-CN"/>
        </w:rPr>
        <w:t>生源信息</w:t>
      </w:r>
      <w:r>
        <w:rPr>
          <w:rFonts w:hint="eastAsia" w:ascii="黑体" w:hAnsi="黑体" w:eastAsia="黑体"/>
          <w:sz w:val="36"/>
          <w:szCs w:val="36"/>
        </w:rPr>
        <w:t>统计表</w:t>
      </w:r>
    </w:p>
    <w:p>
      <w:pPr>
        <w:rPr>
          <w:rFonts w:ascii="黑体" w:hAnsi="黑体" w:eastAsia="黑体"/>
          <w:sz w:val="15"/>
          <w:szCs w:val="15"/>
        </w:rPr>
      </w:pPr>
    </w:p>
    <w:tbl>
      <w:tblPr>
        <w:tblStyle w:val="5"/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581"/>
        <w:gridCol w:w="762"/>
        <w:gridCol w:w="658"/>
        <w:gridCol w:w="658"/>
        <w:gridCol w:w="699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219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学前教育学院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72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487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559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空中乘务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校企合作，中航天使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)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897" w:type="pct"/>
            <w:vMerge w:val="restart"/>
            <w:vAlign w:val="center"/>
          </w:tcPr>
          <w:p>
            <w:pPr>
              <w:jc w:val="center"/>
              <w:rPr>
                <w:rFonts w:hint="default" w:asci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</w:rPr>
              <w:t>王金涛</w:t>
            </w: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0539-2872232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音乐表演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(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校企合作，体育舞蹈方向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)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早期教育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83" w:type="pct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xqjyxy202109@153.com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现代建筑学院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412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101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513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897" w:type="pct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</w:rPr>
              <w:t>刘爱力</w:t>
            </w:r>
          </w:p>
          <w:p>
            <w:pPr>
              <w:jc w:val="center"/>
              <w:rPr>
                <w:rFonts w:hint="default" w:asci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0539-2872091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建筑装饰工程技术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897" w:type="pct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897" w:type="pct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建设工程监理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97" w:type="pct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五年专科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897" w:type="pct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五年专科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97" w:type="pct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83" w:type="pct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</w:p>
        </w:tc>
        <w:tc>
          <w:tcPr>
            <w:tcW w:w="897" w:type="pct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智慧金融学院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250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557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807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389" w:type="pct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大数据与会计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446</w:t>
            </w:r>
          </w:p>
        </w:tc>
        <w:tc>
          <w:tcPr>
            <w:tcW w:w="897" w:type="pct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</w:rPr>
              <w:t>王超</w:t>
            </w:r>
          </w:p>
          <w:p>
            <w:pPr>
              <w:jc w:val="center"/>
              <w:rPr>
                <w:rFonts w:hint="default" w:ascii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0539-2872072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tabs>
                <w:tab w:val="left" w:pos="610"/>
              </w:tabs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大数据与财务管理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373" w:type="pct"/>
            <w:vAlign w:val="center"/>
          </w:tcPr>
          <w:p>
            <w:pPr>
              <w:tabs>
                <w:tab w:val="center" w:pos="1039"/>
              </w:tabs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金融服务与管理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83" w:type="pct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商贸物流学院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330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190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520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28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897" w:type="pct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</w:rPr>
              <w:t>李栋</w:t>
            </w:r>
          </w:p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0539-2872081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国际商务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连锁经营管理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11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商场营销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77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市场营销（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B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类）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80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52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物流管理（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B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类）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68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物流管理（五年制）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7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物流信息技术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83" w:type="pct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smwlxysxk@163.com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信息工程学院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461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191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652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五年制专科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897" w:type="pct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</w:rPr>
              <w:t>杨树艳</w:t>
            </w:r>
          </w:p>
          <w:p>
            <w:pPr>
              <w:jc w:val="center"/>
              <w:rPr>
                <w:rFonts w:hint="default" w:ascii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0539-2076054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云计算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8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410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54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83" w:type="pct"/>
            <w:gridSpan w:val="5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418239213@qq.com</w:t>
            </w:r>
          </w:p>
        </w:tc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5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577"/>
        <w:gridCol w:w="765"/>
        <w:gridCol w:w="659"/>
        <w:gridCol w:w="659"/>
        <w:gridCol w:w="713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56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智能制造学院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340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351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机电一体化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849" w:type="pct"/>
            <w:vMerge w:val="restart"/>
            <w:vAlign w:val="center"/>
          </w:tcPr>
          <w:p>
            <w:pPr>
              <w:jc w:val="center"/>
              <w:rPr>
                <w:rFonts w:hint="default" w:ascii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  <w:lang w:eastAsia="zh-CN"/>
              </w:rPr>
              <w:t>张爱华</w:t>
            </w: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0539-2076037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机械制造与自动化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焊接技术及自动化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工业机器人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电气自动化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94" w:type="pct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gcxxsk@163.com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医养健康学院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182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199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381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849" w:type="pct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</w:rPr>
              <w:t>杨德山</w:t>
            </w:r>
          </w:p>
          <w:p>
            <w:pPr>
              <w:jc w:val="center"/>
              <w:rPr>
                <w:rFonts w:hint="default" w:ascii="宋体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0539-2872206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老年服务与管理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中医康复技术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社会福利事业管理</w:t>
            </w:r>
          </w:p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（艾尚健身）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休闲体育（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B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类）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老年服务与管理（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B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类）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老年服务与管理（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C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类）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94" w:type="pct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restart"/>
            <w:vAlign w:val="center"/>
          </w:tcPr>
          <w:p>
            <w:pPr>
              <w:ind w:firstLine="120" w:firstLineChars="50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数字媒体与艺术</w:t>
            </w:r>
          </w:p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130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女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161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共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291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数字媒体艺术设计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849" w:type="pct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</w:rPr>
              <w:t>左登登</w:t>
            </w:r>
          </w:p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  <w:t>0539-2076078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vAlign w:val="center"/>
          </w:tcPr>
          <w:p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广告设计与制作</w:t>
            </w:r>
          </w:p>
        </w:tc>
        <w:tc>
          <w:tcPr>
            <w:tcW w:w="429" w:type="pct"/>
          </w:tcPr>
          <w:p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400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156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94" w:type="pct"/>
            <w:gridSpan w:val="5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就业工作邮箱：</w:t>
            </w:r>
          </w:p>
        </w:tc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男生：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2177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女生：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1897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总计：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4074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人</w:t>
            </w:r>
          </w:p>
        </w:tc>
      </w:tr>
    </w:tbl>
    <w:p>
      <w:pPr>
        <w:rPr>
          <w:rFonts w:ascii="宋体" w:cs="宋体"/>
          <w:kern w:val="0"/>
          <w:sz w:val="24"/>
          <w:szCs w:val="24"/>
        </w:rPr>
      </w:pPr>
    </w:p>
    <w:sectPr>
      <w:pgSz w:w="11906" w:h="16838"/>
      <w:pgMar w:top="1191" w:right="1304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491"/>
    <w:rsid w:val="000008BC"/>
    <w:rsid w:val="00001A0B"/>
    <w:rsid w:val="000052F4"/>
    <w:rsid w:val="00023559"/>
    <w:rsid w:val="00025D14"/>
    <w:rsid w:val="000260C6"/>
    <w:rsid w:val="00027BEB"/>
    <w:rsid w:val="000306F7"/>
    <w:rsid w:val="000349DD"/>
    <w:rsid w:val="00035555"/>
    <w:rsid w:val="00036573"/>
    <w:rsid w:val="00037F26"/>
    <w:rsid w:val="0004711A"/>
    <w:rsid w:val="0005124D"/>
    <w:rsid w:val="00061B68"/>
    <w:rsid w:val="00061FB4"/>
    <w:rsid w:val="00066A78"/>
    <w:rsid w:val="00076AA8"/>
    <w:rsid w:val="000969CE"/>
    <w:rsid w:val="00096B5A"/>
    <w:rsid w:val="00097690"/>
    <w:rsid w:val="000A3F9F"/>
    <w:rsid w:val="000A4A00"/>
    <w:rsid w:val="000A68FD"/>
    <w:rsid w:val="000B0EFF"/>
    <w:rsid w:val="000B60CA"/>
    <w:rsid w:val="000B7555"/>
    <w:rsid w:val="000D50B8"/>
    <w:rsid w:val="000D6F90"/>
    <w:rsid w:val="000D7AD3"/>
    <w:rsid w:val="000E0399"/>
    <w:rsid w:val="000E3130"/>
    <w:rsid w:val="000E3B84"/>
    <w:rsid w:val="000E4689"/>
    <w:rsid w:val="000F3F7B"/>
    <w:rsid w:val="000F7392"/>
    <w:rsid w:val="000F7E2C"/>
    <w:rsid w:val="000F7FF8"/>
    <w:rsid w:val="001123A6"/>
    <w:rsid w:val="001174A1"/>
    <w:rsid w:val="00120CF5"/>
    <w:rsid w:val="0012462C"/>
    <w:rsid w:val="00131996"/>
    <w:rsid w:val="00132E0E"/>
    <w:rsid w:val="00136D8F"/>
    <w:rsid w:val="00141232"/>
    <w:rsid w:val="00176884"/>
    <w:rsid w:val="00193A24"/>
    <w:rsid w:val="001A528B"/>
    <w:rsid w:val="001A53D0"/>
    <w:rsid w:val="001A6313"/>
    <w:rsid w:val="001A76F0"/>
    <w:rsid w:val="001B6B1D"/>
    <w:rsid w:val="001C1B87"/>
    <w:rsid w:val="001C2A68"/>
    <w:rsid w:val="001D2ADB"/>
    <w:rsid w:val="001D54A2"/>
    <w:rsid w:val="001E44A7"/>
    <w:rsid w:val="001F10C8"/>
    <w:rsid w:val="001F3583"/>
    <w:rsid w:val="001F3B34"/>
    <w:rsid w:val="00201014"/>
    <w:rsid w:val="002023D8"/>
    <w:rsid w:val="00212FEE"/>
    <w:rsid w:val="0021620C"/>
    <w:rsid w:val="00221625"/>
    <w:rsid w:val="002325BB"/>
    <w:rsid w:val="00232CFA"/>
    <w:rsid w:val="00241EB1"/>
    <w:rsid w:val="002429F3"/>
    <w:rsid w:val="00242C14"/>
    <w:rsid w:val="002433E9"/>
    <w:rsid w:val="00245650"/>
    <w:rsid w:val="00245C94"/>
    <w:rsid w:val="00250726"/>
    <w:rsid w:val="00251DA7"/>
    <w:rsid w:val="00253F1B"/>
    <w:rsid w:val="00256710"/>
    <w:rsid w:val="00265356"/>
    <w:rsid w:val="00272F79"/>
    <w:rsid w:val="0027556D"/>
    <w:rsid w:val="0028103C"/>
    <w:rsid w:val="00284FED"/>
    <w:rsid w:val="002855DA"/>
    <w:rsid w:val="0029230D"/>
    <w:rsid w:val="002A2117"/>
    <w:rsid w:val="002A375D"/>
    <w:rsid w:val="002A53BF"/>
    <w:rsid w:val="002A5626"/>
    <w:rsid w:val="002C6B09"/>
    <w:rsid w:val="002D415E"/>
    <w:rsid w:val="002E1DE0"/>
    <w:rsid w:val="002E3505"/>
    <w:rsid w:val="002F2DAF"/>
    <w:rsid w:val="002F43BA"/>
    <w:rsid w:val="00303832"/>
    <w:rsid w:val="00306AFC"/>
    <w:rsid w:val="00307953"/>
    <w:rsid w:val="00336550"/>
    <w:rsid w:val="0034202D"/>
    <w:rsid w:val="00344BEC"/>
    <w:rsid w:val="00351DF5"/>
    <w:rsid w:val="00352198"/>
    <w:rsid w:val="0035299E"/>
    <w:rsid w:val="00353F94"/>
    <w:rsid w:val="00355799"/>
    <w:rsid w:val="00360F9B"/>
    <w:rsid w:val="003633A1"/>
    <w:rsid w:val="00365390"/>
    <w:rsid w:val="0037631E"/>
    <w:rsid w:val="0038009B"/>
    <w:rsid w:val="003809AE"/>
    <w:rsid w:val="00381202"/>
    <w:rsid w:val="00382153"/>
    <w:rsid w:val="003829BE"/>
    <w:rsid w:val="00384D14"/>
    <w:rsid w:val="0039098D"/>
    <w:rsid w:val="00391901"/>
    <w:rsid w:val="00391F70"/>
    <w:rsid w:val="003932F8"/>
    <w:rsid w:val="00393C07"/>
    <w:rsid w:val="003963BE"/>
    <w:rsid w:val="003A5973"/>
    <w:rsid w:val="003A5D8A"/>
    <w:rsid w:val="003B169A"/>
    <w:rsid w:val="003C1C23"/>
    <w:rsid w:val="003C39BB"/>
    <w:rsid w:val="003C545A"/>
    <w:rsid w:val="003C6EA2"/>
    <w:rsid w:val="003D579B"/>
    <w:rsid w:val="003D7DED"/>
    <w:rsid w:val="003E16F1"/>
    <w:rsid w:val="003E3E03"/>
    <w:rsid w:val="003F2855"/>
    <w:rsid w:val="003F2A6E"/>
    <w:rsid w:val="003F2B4D"/>
    <w:rsid w:val="003F37C6"/>
    <w:rsid w:val="003F53EB"/>
    <w:rsid w:val="003F5B07"/>
    <w:rsid w:val="003F61E8"/>
    <w:rsid w:val="003F61F5"/>
    <w:rsid w:val="003F7696"/>
    <w:rsid w:val="004014CE"/>
    <w:rsid w:val="00404936"/>
    <w:rsid w:val="0041176E"/>
    <w:rsid w:val="0041366D"/>
    <w:rsid w:val="004370C8"/>
    <w:rsid w:val="004510D4"/>
    <w:rsid w:val="0045169E"/>
    <w:rsid w:val="00455654"/>
    <w:rsid w:val="00474C51"/>
    <w:rsid w:val="004846F0"/>
    <w:rsid w:val="004920EB"/>
    <w:rsid w:val="00494E0C"/>
    <w:rsid w:val="004A37FD"/>
    <w:rsid w:val="004B2372"/>
    <w:rsid w:val="004B59E9"/>
    <w:rsid w:val="004B674B"/>
    <w:rsid w:val="004B7F71"/>
    <w:rsid w:val="004C3063"/>
    <w:rsid w:val="004C52DD"/>
    <w:rsid w:val="004D2252"/>
    <w:rsid w:val="004D26A7"/>
    <w:rsid w:val="004D5820"/>
    <w:rsid w:val="004E7BFD"/>
    <w:rsid w:val="00502EC8"/>
    <w:rsid w:val="005044BF"/>
    <w:rsid w:val="00506E28"/>
    <w:rsid w:val="00520D6B"/>
    <w:rsid w:val="00521B62"/>
    <w:rsid w:val="00525AA8"/>
    <w:rsid w:val="0053290D"/>
    <w:rsid w:val="00541CF6"/>
    <w:rsid w:val="00542314"/>
    <w:rsid w:val="0054440B"/>
    <w:rsid w:val="00556D8D"/>
    <w:rsid w:val="0056161B"/>
    <w:rsid w:val="0056381C"/>
    <w:rsid w:val="0057354A"/>
    <w:rsid w:val="00574961"/>
    <w:rsid w:val="005834E4"/>
    <w:rsid w:val="00584762"/>
    <w:rsid w:val="0058736E"/>
    <w:rsid w:val="00590780"/>
    <w:rsid w:val="0059720C"/>
    <w:rsid w:val="005B0852"/>
    <w:rsid w:val="005B53C3"/>
    <w:rsid w:val="005D2195"/>
    <w:rsid w:val="005D35A3"/>
    <w:rsid w:val="005D73E2"/>
    <w:rsid w:val="005D748F"/>
    <w:rsid w:val="005D7C4A"/>
    <w:rsid w:val="005E2B5A"/>
    <w:rsid w:val="005E2DB7"/>
    <w:rsid w:val="005E3888"/>
    <w:rsid w:val="005E45AC"/>
    <w:rsid w:val="005E5B70"/>
    <w:rsid w:val="005F05EA"/>
    <w:rsid w:val="005F71BD"/>
    <w:rsid w:val="0060047B"/>
    <w:rsid w:val="0060525F"/>
    <w:rsid w:val="00610E53"/>
    <w:rsid w:val="00611EB6"/>
    <w:rsid w:val="00624375"/>
    <w:rsid w:val="006262F2"/>
    <w:rsid w:val="006264B1"/>
    <w:rsid w:val="00634483"/>
    <w:rsid w:val="0063704A"/>
    <w:rsid w:val="006400B8"/>
    <w:rsid w:val="006434A5"/>
    <w:rsid w:val="00644238"/>
    <w:rsid w:val="006453FF"/>
    <w:rsid w:val="006527D6"/>
    <w:rsid w:val="00652893"/>
    <w:rsid w:val="00662C54"/>
    <w:rsid w:val="00677D73"/>
    <w:rsid w:val="00682E73"/>
    <w:rsid w:val="00686E47"/>
    <w:rsid w:val="00690D04"/>
    <w:rsid w:val="00697C9C"/>
    <w:rsid w:val="006A098A"/>
    <w:rsid w:val="006A339B"/>
    <w:rsid w:val="006A6DA4"/>
    <w:rsid w:val="006B0475"/>
    <w:rsid w:val="006B2333"/>
    <w:rsid w:val="006B45A8"/>
    <w:rsid w:val="006B477F"/>
    <w:rsid w:val="006C3E9F"/>
    <w:rsid w:val="006C7B12"/>
    <w:rsid w:val="006E0193"/>
    <w:rsid w:val="006E1A38"/>
    <w:rsid w:val="006E3A3E"/>
    <w:rsid w:val="006E752D"/>
    <w:rsid w:val="006F1116"/>
    <w:rsid w:val="006F7DBA"/>
    <w:rsid w:val="00700729"/>
    <w:rsid w:val="007147DD"/>
    <w:rsid w:val="0072160D"/>
    <w:rsid w:val="007218A9"/>
    <w:rsid w:val="00721E14"/>
    <w:rsid w:val="007268E7"/>
    <w:rsid w:val="00730C46"/>
    <w:rsid w:val="00737BFC"/>
    <w:rsid w:val="00743FED"/>
    <w:rsid w:val="00744215"/>
    <w:rsid w:val="00744A34"/>
    <w:rsid w:val="0075040A"/>
    <w:rsid w:val="0075191C"/>
    <w:rsid w:val="007529CC"/>
    <w:rsid w:val="00757F7A"/>
    <w:rsid w:val="007647A8"/>
    <w:rsid w:val="00787F4A"/>
    <w:rsid w:val="00792D10"/>
    <w:rsid w:val="007A3491"/>
    <w:rsid w:val="007B0982"/>
    <w:rsid w:val="007B1D05"/>
    <w:rsid w:val="007B381D"/>
    <w:rsid w:val="007B3D2E"/>
    <w:rsid w:val="007B48A2"/>
    <w:rsid w:val="007C086B"/>
    <w:rsid w:val="007C32CF"/>
    <w:rsid w:val="007C4F52"/>
    <w:rsid w:val="007C5535"/>
    <w:rsid w:val="007C65AE"/>
    <w:rsid w:val="007C6D28"/>
    <w:rsid w:val="007E352B"/>
    <w:rsid w:val="007E42CA"/>
    <w:rsid w:val="007E5605"/>
    <w:rsid w:val="007E68C7"/>
    <w:rsid w:val="007F0FEB"/>
    <w:rsid w:val="008012C0"/>
    <w:rsid w:val="00806D25"/>
    <w:rsid w:val="00814651"/>
    <w:rsid w:val="0083048E"/>
    <w:rsid w:val="00830D3E"/>
    <w:rsid w:val="00837AFE"/>
    <w:rsid w:val="00840C09"/>
    <w:rsid w:val="00846910"/>
    <w:rsid w:val="00851853"/>
    <w:rsid w:val="00852B87"/>
    <w:rsid w:val="00864D08"/>
    <w:rsid w:val="00866080"/>
    <w:rsid w:val="00866657"/>
    <w:rsid w:val="00872220"/>
    <w:rsid w:val="008760C4"/>
    <w:rsid w:val="00881304"/>
    <w:rsid w:val="00882291"/>
    <w:rsid w:val="008878D8"/>
    <w:rsid w:val="008924F9"/>
    <w:rsid w:val="00893B76"/>
    <w:rsid w:val="008A14B7"/>
    <w:rsid w:val="008A27C0"/>
    <w:rsid w:val="008B1CC6"/>
    <w:rsid w:val="008B5C90"/>
    <w:rsid w:val="008B5D64"/>
    <w:rsid w:val="008C60CE"/>
    <w:rsid w:val="008E022B"/>
    <w:rsid w:val="00905460"/>
    <w:rsid w:val="009113D7"/>
    <w:rsid w:val="00914502"/>
    <w:rsid w:val="00914839"/>
    <w:rsid w:val="009156E6"/>
    <w:rsid w:val="00916AD9"/>
    <w:rsid w:val="009238F2"/>
    <w:rsid w:val="00927045"/>
    <w:rsid w:val="0093738A"/>
    <w:rsid w:val="00945ACE"/>
    <w:rsid w:val="00951A40"/>
    <w:rsid w:val="00956730"/>
    <w:rsid w:val="009623EE"/>
    <w:rsid w:val="00963721"/>
    <w:rsid w:val="00965CBE"/>
    <w:rsid w:val="0097289A"/>
    <w:rsid w:val="009770C6"/>
    <w:rsid w:val="009849F2"/>
    <w:rsid w:val="00991829"/>
    <w:rsid w:val="009A1BE3"/>
    <w:rsid w:val="009A3D3B"/>
    <w:rsid w:val="009B216D"/>
    <w:rsid w:val="009D2453"/>
    <w:rsid w:val="009D3CBD"/>
    <w:rsid w:val="009F3FCF"/>
    <w:rsid w:val="009F43BE"/>
    <w:rsid w:val="009F4575"/>
    <w:rsid w:val="00A0481B"/>
    <w:rsid w:val="00A10B34"/>
    <w:rsid w:val="00A11C73"/>
    <w:rsid w:val="00A13DD2"/>
    <w:rsid w:val="00A14510"/>
    <w:rsid w:val="00A1618F"/>
    <w:rsid w:val="00A23E18"/>
    <w:rsid w:val="00A274A1"/>
    <w:rsid w:val="00A27AAB"/>
    <w:rsid w:val="00A27DA1"/>
    <w:rsid w:val="00A33225"/>
    <w:rsid w:val="00A34BD8"/>
    <w:rsid w:val="00A4175B"/>
    <w:rsid w:val="00A43B67"/>
    <w:rsid w:val="00A54020"/>
    <w:rsid w:val="00A605E0"/>
    <w:rsid w:val="00A619E7"/>
    <w:rsid w:val="00A6311D"/>
    <w:rsid w:val="00A635C9"/>
    <w:rsid w:val="00A64852"/>
    <w:rsid w:val="00A66D2E"/>
    <w:rsid w:val="00A73A2F"/>
    <w:rsid w:val="00A76FB0"/>
    <w:rsid w:val="00A86798"/>
    <w:rsid w:val="00A8763C"/>
    <w:rsid w:val="00A906E2"/>
    <w:rsid w:val="00A913E5"/>
    <w:rsid w:val="00AA0C65"/>
    <w:rsid w:val="00AA2E38"/>
    <w:rsid w:val="00AA575A"/>
    <w:rsid w:val="00AB4AF8"/>
    <w:rsid w:val="00AC2584"/>
    <w:rsid w:val="00AC510F"/>
    <w:rsid w:val="00AC62B5"/>
    <w:rsid w:val="00AD5BEA"/>
    <w:rsid w:val="00AE6968"/>
    <w:rsid w:val="00AE763C"/>
    <w:rsid w:val="00AF005C"/>
    <w:rsid w:val="00AF02D1"/>
    <w:rsid w:val="00AF2F8C"/>
    <w:rsid w:val="00AF5FBD"/>
    <w:rsid w:val="00B05985"/>
    <w:rsid w:val="00B128FB"/>
    <w:rsid w:val="00B15429"/>
    <w:rsid w:val="00B2289A"/>
    <w:rsid w:val="00B319FD"/>
    <w:rsid w:val="00B34FEC"/>
    <w:rsid w:val="00B36381"/>
    <w:rsid w:val="00B410DD"/>
    <w:rsid w:val="00B42E3D"/>
    <w:rsid w:val="00B51EE2"/>
    <w:rsid w:val="00B60E5E"/>
    <w:rsid w:val="00B63E57"/>
    <w:rsid w:val="00B72379"/>
    <w:rsid w:val="00B803A9"/>
    <w:rsid w:val="00B80915"/>
    <w:rsid w:val="00B83537"/>
    <w:rsid w:val="00B9366D"/>
    <w:rsid w:val="00B9422D"/>
    <w:rsid w:val="00BA239E"/>
    <w:rsid w:val="00BA2774"/>
    <w:rsid w:val="00BA5651"/>
    <w:rsid w:val="00BA5E82"/>
    <w:rsid w:val="00BB6B29"/>
    <w:rsid w:val="00BC0A30"/>
    <w:rsid w:val="00BC0E19"/>
    <w:rsid w:val="00BD0518"/>
    <w:rsid w:val="00BD1CFF"/>
    <w:rsid w:val="00BD2368"/>
    <w:rsid w:val="00BD75A2"/>
    <w:rsid w:val="00BE52EA"/>
    <w:rsid w:val="00BE553E"/>
    <w:rsid w:val="00BF15B3"/>
    <w:rsid w:val="00BF3B6F"/>
    <w:rsid w:val="00C02D57"/>
    <w:rsid w:val="00C22F8C"/>
    <w:rsid w:val="00C2374D"/>
    <w:rsid w:val="00C419D5"/>
    <w:rsid w:val="00C41C2C"/>
    <w:rsid w:val="00C42B3E"/>
    <w:rsid w:val="00C436C0"/>
    <w:rsid w:val="00C46A3D"/>
    <w:rsid w:val="00C50707"/>
    <w:rsid w:val="00C51310"/>
    <w:rsid w:val="00C54B34"/>
    <w:rsid w:val="00C551D7"/>
    <w:rsid w:val="00C61EFE"/>
    <w:rsid w:val="00C64F74"/>
    <w:rsid w:val="00C65475"/>
    <w:rsid w:val="00C70384"/>
    <w:rsid w:val="00C71393"/>
    <w:rsid w:val="00C7303C"/>
    <w:rsid w:val="00C73135"/>
    <w:rsid w:val="00C7365F"/>
    <w:rsid w:val="00C761B2"/>
    <w:rsid w:val="00C766A0"/>
    <w:rsid w:val="00C87733"/>
    <w:rsid w:val="00C9100E"/>
    <w:rsid w:val="00C9173B"/>
    <w:rsid w:val="00C92668"/>
    <w:rsid w:val="00C948F6"/>
    <w:rsid w:val="00C96AA0"/>
    <w:rsid w:val="00C9711F"/>
    <w:rsid w:val="00CA32E7"/>
    <w:rsid w:val="00CA5541"/>
    <w:rsid w:val="00CA59DE"/>
    <w:rsid w:val="00CA6D50"/>
    <w:rsid w:val="00CB0D53"/>
    <w:rsid w:val="00CB63E8"/>
    <w:rsid w:val="00CC4B7F"/>
    <w:rsid w:val="00CD4375"/>
    <w:rsid w:val="00CE12AF"/>
    <w:rsid w:val="00CE3487"/>
    <w:rsid w:val="00CF1F73"/>
    <w:rsid w:val="00D0036B"/>
    <w:rsid w:val="00D01960"/>
    <w:rsid w:val="00D14B62"/>
    <w:rsid w:val="00D14E8D"/>
    <w:rsid w:val="00D17430"/>
    <w:rsid w:val="00D20D04"/>
    <w:rsid w:val="00D24D0C"/>
    <w:rsid w:val="00D26F18"/>
    <w:rsid w:val="00D456AF"/>
    <w:rsid w:val="00D51324"/>
    <w:rsid w:val="00D62BD6"/>
    <w:rsid w:val="00D63CD8"/>
    <w:rsid w:val="00D66557"/>
    <w:rsid w:val="00D71719"/>
    <w:rsid w:val="00D721C0"/>
    <w:rsid w:val="00D7318F"/>
    <w:rsid w:val="00D7530D"/>
    <w:rsid w:val="00D759DA"/>
    <w:rsid w:val="00D76362"/>
    <w:rsid w:val="00D804FB"/>
    <w:rsid w:val="00D81B69"/>
    <w:rsid w:val="00D868A0"/>
    <w:rsid w:val="00D92DDA"/>
    <w:rsid w:val="00D95A08"/>
    <w:rsid w:val="00D95CD2"/>
    <w:rsid w:val="00D96EDC"/>
    <w:rsid w:val="00DA11E1"/>
    <w:rsid w:val="00DA3EEE"/>
    <w:rsid w:val="00DB2F57"/>
    <w:rsid w:val="00DB66AF"/>
    <w:rsid w:val="00DC0BDB"/>
    <w:rsid w:val="00DC1B45"/>
    <w:rsid w:val="00DD5788"/>
    <w:rsid w:val="00DE1B3E"/>
    <w:rsid w:val="00DE3B5E"/>
    <w:rsid w:val="00DF69B7"/>
    <w:rsid w:val="00DF7775"/>
    <w:rsid w:val="00E05F27"/>
    <w:rsid w:val="00E07688"/>
    <w:rsid w:val="00E10CBD"/>
    <w:rsid w:val="00E11A89"/>
    <w:rsid w:val="00E20259"/>
    <w:rsid w:val="00E24C78"/>
    <w:rsid w:val="00E2576C"/>
    <w:rsid w:val="00E25916"/>
    <w:rsid w:val="00E275B7"/>
    <w:rsid w:val="00E30CB9"/>
    <w:rsid w:val="00E314BA"/>
    <w:rsid w:val="00E31780"/>
    <w:rsid w:val="00E3394B"/>
    <w:rsid w:val="00E342B0"/>
    <w:rsid w:val="00E352D4"/>
    <w:rsid w:val="00E45212"/>
    <w:rsid w:val="00E46CE3"/>
    <w:rsid w:val="00E50611"/>
    <w:rsid w:val="00E52DD8"/>
    <w:rsid w:val="00E564BB"/>
    <w:rsid w:val="00E566A5"/>
    <w:rsid w:val="00E7213D"/>
    <w:rsid w:val="00E7741B"/>
    <w:rsid w:val="00E77A28"/>
    <w:rsid w:val="00E85359"/>
    <w:rsid w:val="00E958A5"/>
    <w:rsid w:val="00E97749"/>
    <w:rsid w:val="00EA3636"/>
    <w:rsid w:val="00EA783C"/>
    <w:rsid w:val="00EB1B53"/>
    <w:rsid w:val="00EB3398"/>
    <w:rsid w:val="00EB5952"/>
    <w:rsid w:val="00EB5EDA"/>
    <w:rsid w:val="00EB6A2A"/>
    <w:rsid w:val="00EC127C"/>
    <w:rsid w:val="00EC153B"/>
    <w:rsid w:val="00EC2742"/>
    <w:rsid w:val="00EC60EE"/>
    <w:rsid w:val="00EE01E8"/>
    <w:rsid w:val="00EF002F"/>
    <w:rsid w:val="00F02823"/>
    <w:rsid w:val="00F15916"/>
    <w:rsid w:val="00F2242D"/>
    <w:rsid w:val="00F26EF7"/>
    <w:rsid w:val="00F35602"/>
    <w:rsid w:val="00F3713D"/>
    <w:rsid w:val="00F4498C"/>
    <w:rsid w:val="00F53F0B"/>
    <w:rsid w:val="00F54947"/>
    <w:rsid w:val="00F561D9"/>
    <w:rsid w:val="00F62E2D"/>
    <w:rsid w:val="00F71331"/>
    <w:rsid w:val="00F72671"/>
    <w:rsid w:val="00F75AA9"/>
    <w:rsid w:val="00F76540"/>
    <w:rsid w:val="00F81574"/>
    <w:rsid w:val="00F864FC"/>
    <w:rsid w:val="00F903EE"/>
    <w:rsid w:val="00FA399C"/>
    <w:rsid w:val="00FA68DF"/>
    <w:rsid w:val="00FA6948"/>
    <w:rsid w:val="00FB0BE2"/>
    <w:rsid w:val="00FD0D44"/>
    <w:rsid w:val="00FD1EC2"/>
    <w:rsid w:val="00FE0A8E"/>
    <w:rsid w:val="00FE6F9E"/>
    <w:rsid w:val="00FF4917"/>
    <w:rsid w:val="00FF7C9F"/>
    <w:rsid w:val="01AA2E42"/>
    <w:rsid w:val="0A6D3119"/>
    <w:rsid w:val="10EA3745"/>
    <w:rsid w:val="124D3035"/>
    <w:rsid w:val="16891BF5"/>
    <w:rsid w:val="299C6B9F"/>
    <w:rsid w:val="29DF4FF8"/>
    <w:rsid w:val="2B482103"/>
    <w:rsid w:val="2BB73F42"/>
    <w:rsid w:val="2FCD0619"/>
    <w:rsid w:val="39423EE1"/>
    <w:rsid w:val="3CD0590D"/>
    <w:rsid w:val="401E735E"/>
    <w:rsid w:val="45DE4324"/>
    <w:rsid w:val="45E82977"/>
    <w:rsid w:val="466708AF"/>
    <w:rsid w:val="4A3E297B"/>
    <w:rsid w:val="4E681E54"/>
    <w:rsid w:val="5FD37571"/>
    <w:rsid w:val="618D480C"/>
    <w:rsid w:val="62AC0F30"/>
    <w:rsid w:val="653D0065"/>
    <w:rsid w:val="6E3142CA"/>
    <w:rsid w:val="7226341C"/>
    <w:rsid w:val="72A61963"/>
    <w:rsid w:val="7B751E17"/>
    <w:rsid w:val="7DB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244</Words>
  <Characters>1393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2016-06-08T03:13:00Z</dcterms:created>
  <dc:creator>lenovo</dc:creator>
  <cp:lastModifiedBy>小谷</cp:lastModifiedBy>
  <cp:lastPrinted>2021-10-18T02:51:00Z</cp:lastPrinted>
  <dcterms:modified xsi:type="dcterms:W3CDTF">2021-12-08T07:26:03Z</dcterms:modified>
  <cp:revision>556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E12A212DAF404E45B13AE7F3443D53D3</vt:lpwstr>
  </property>
</Properties>
</file>